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12BF" w14:textId="23DA2455" w:rsidR="00C34656" w:rsidRPr="007419C0" w:rsidRDefault="007E2B31" w:rsidP="00AD2C75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7419C0">
        <w:rPr>
          <w:rFonts w:ascii="Century Gothic" w:hAnsi="Century Gothic"/>
          <w:b/>
          <w:bCs/>
          <w:sz w:val="28"/>
          <w:szCs w:val="28"/>
        </w:rPr>
        <w:t>Application For Team</w:t>
      </w:r>
    </w:p>
    <w:p w14:paraId="6E8EFC41" w14:textId="33F88ACE" w:rsidR="007E2B31" w:rsidRDefault="00AE41D7" w:rsidP="00B516A8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England Team to Trinidad, 2026</w:t>
      </w:r>
    </w:p>
    <w:p w14:paraId="7E7045C4" w14:textId="77777777" w:rsidR="00D64B72" w:rsidRPr="00B553F7" w:rsidRDefault="00D64B72" w:rsidP="00B516A8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4316FA8" w14:textId="4519D4D0" w:rsidR="00D64B72" w:rsidRPr="00D64B72" w:rsidRDefault="00D64B72" w:rsidP="00B516A8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D64B72">
        <w:rPr>
          <w:rFonts w:ascii="Century Gothic" w:hAnsi="Century Gothic"/>
          <w:b/>
          <w:bCs/>
          <w:sz w:val="24"/>
          <w:szCs w:val="24"/>
        </w:rPr>
        <w:t>Closing Date: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F44D47">
        <w:rPr>
          <w:rFonts w:ascii="Century Gothic" w:hAnsi="Century Gothic"/>
          <w:b/>
          <w:bCs/>
          <w:sz w:val="24"/>
          <w:szCs w:val="24"/>
        </w:rPr>
        <w:t>30/03/2024</w:t>
      </w:r>
    </w:p>
    <w:p w14:paraId="679558D2" w14:textId="77777777" w:rsidR="00D64B72" w:rsidRPr="00D64B72" w:rsidRDefault="00D64B72" w:rsidP="00B516A8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677D537E" w14:textId="0AA2C9E1" w:rsidR="00D64B72" w:rsidRPr="00D64B72" w:rsidRDefault="00D64B72" w:rsidP="00B516A8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D64B72">
        <w:rPr>
          <w:rFonts w:ascii="Century Gothic" w:hAnsi="Century Gothic"/>
          <w:sz w:val="20"/>
          <w:szCs w:val="20"/>
        </w:rPr>
        <w:t>Please send completed applications to the</w:t>
      </w:r>
      <w:r w:rsidR="000F1343">
        <w:rPr>
          <w:rFonts w:ascii="Century Gothic" w:hAnsi="Century Gothic"/>
          <w:sz w:val="20"/>
          <w:szCs w:val="20"/>
        </w:rPr>
        <w:t xml:space="preserve"> tour mailbox at: </w:t>
      </w:r>
      <w:hyperlink r:id="rId8" w:history="1">
        <w:r w:rsidR="00481AA9" w:rsidRPr="00E307BA">
          <w:rPr>
            <w:rStyle w:val="Hyperlink"/>
            <w:rFonts w:ascii="Century Gothic" w:hAnsi="Century Gothic"/>
            <w:sz w:val="20"/>
            <w:szCs w:val="20"/>
          </w:rPr>
          <w:t>trinidad2026@englishtwenty.org.uk</w:t>
        </w:r>
      </w:hyperlink>
    </w:p>
    <w:p w14:paraId="4DF8F57E" w14:textId="77777777" w:rsidR="00D257FD" w:rsidRPr="00026DAE" w:rsidRDefault="00D257FD" w:rsidP="00A7079C">
      <w:pPr>
        <w:spacing w:after="0"/>
        <w:rPr>
          <w:rFonts w:ascii="Century Gothic" w:hAnsi="Century Gothic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1"/>
        <w:gridCol w:w="7223"/>
      </w:tblGrid>
      <w:tr w:rsidR="00151A84" w:rsidRPr="007419C0" w14:paraId="2F9A43C4" w14:textId="77777777" w:rsidTr="00D17A68">
        <w:trPr>
          <w:trHeight w:val="454"/>
        </w:trPr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7EFF9F96" w14:textId="569D8029" w:rsidR="00151A84" w:rsidRPr="00A07629" w:rsidRDefault="00151A84" w:rsidP="00A0762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07629">
              <w:rPr>
                <w:rFonts w:ascii="Century Gothic" w:hAnsi="Century Gothic"/>
                <w:b/>
                <w:bCs/>
                <w:sz w:val="24"/>
                <w:szCs w:val="24"/>
              </w:rPr>
              <w:t>Candidate Details</w:t>
            </w:r>
          </w:p>
        </w:tc>
      </w:tr>
      <w:tr w:rsidR="00AD2C75" w:rsidRPr="007419C0" w14:paraId="5C358CD3" w14:textId="77777777" w:rsidTr="00001976">
        <w:trPr>
          <w:trHeight w:hRule="exact" w:val="505"/>
        </w:trPr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196BAF70" w14:textId="6A5971D8" w:rsidR="00AD2C75" w:rsidRPr="007419C0" w:rsidRDefault="00A07629" w:rsidP="00151A84">
            <w:pPr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1.1</w:t>
            </w:r>
            <w:r w:rsidR="00151A84">
              <w:rPr>
                <w:rFonts w:ascii="Century Gothic" w:hAnsi="Century Gothic"/>
                <w:sz w:val="20"/>
                <w:szCs w:val="20"/>
              </w:rPr>
              <w:tab/>
            </w:r>
            <w:r w:rsidR="00AD2C75" w:rsidRPr="007419C0">
              <w:rPr>
                <w:rFonts w:ascii="Century Gothic" w:hAnsi="Century Gothic"/>
                <w:sz w:val="20"/>
                <w:szCs w:val="20"/>
              </w:rPr>
              <w:t>Name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14:paraId="533610F6" w14:textId="7D9A711D" w:rsidR="00AD2C75" w:rsidRDefault="00E53D41" w:rsidP="00C346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0"/>
          </w:p>
        </w:tc>
      </w:tr>
      <w:tr w:rsidR="00AD2C75" w:rsidRPr="007419C0" w14:paraId="6A0BF02B" w14:textId="77777777" w:rsidTr="00001976">
        <w:trPr>
          <w:trHeight w:hRule="exact" w:val="505"/>
        </w:trPr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6A45FAC5" w14:textId="7DD9BCD2" w:rsidR="00AD2C75" w:rsidRPr="007419C0" w:rsidRDefault="00A07629" w:rsidP="00151A84">
            <w:pPr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1.2</w:t>
            </w:r>
            <w:r w:rsidR="00151A84">
              <w:rPr>
                <w:rFonts w:ascii="Century Gothic" w:hAnsi="Century Gothic"/>
                <w:sz w:val="20"/>
                <w:szCs w:val="20"/>
              </w:rPr>
              <w:tab/>
            </w:r>
            <w:r w:rsidR="00AD2C75">
              <w:rPr>
                <w:rFonts w:ascii="Century Gothic" w:hAnsi="Century Gothic"/>
                <w:sz w:val="20"/>
                <w:szCs w:val="20"/>
              </w:rPr>
              <w:t>Postal address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14:paraId="19B258F8" w14:textId="0359E8E2" w:rsidR="00AD2C75" w:rsidRDefault="00E53D41" w:rsidP="00C346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"/>
          </w:p>
        </w:tc>
      </w:tr>
      <w:tr w:rsidR="00AD2C75" w:rsidRPr="007419C0" w14:paraId="37FB2935" w14:textId="77777777" w:rsidTr="00001976">
        <w:trPr>
          <w:trHeight w:hRule="exact" w:val="505"/>
        </w:trPr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3A7FBE27" w14:textId="5ACA9608" w:rsidR="00AD2C75" w:rsidRDefault="00A07629" w:rsidP="00151A84">
            <w:pPr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1.3</w:t>
            </w:r>
            <w:r w:rsidR="00151A84">
              <w:rPr>
                <w:rFonts w:ascii="Century Gothic" w:hAnsi="Century Gothic"/>
                <w:sz w:val="20"/>
                <w:szCs w:val="20"/>
              </w:rPr>
              <w:tab/>
            </w:r>
            <w:r w:rsidR="00AD2C75">
              <w:rPr>
                <w:rFonts w:ascii="Century Gothic" w:hAnsi="Century Gothic"/>
                <w:sz w:val="20"/>
                <w:szCs w:val="20"/>
              </w:rPr>
              <w:t>Email address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14:paraId="51AEBFA6" w14:textId="14BA3390" w:rsidR="00AD2C75" w:rsidRDefault="00E53D41" w:rsidP="00C346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"/>
          </w:p>
        </w:tc>
      </w:tr>
      <w:tr w:rsidR="00AD2C75" w:rsidRPr="007419C0" w14:paraId="02DE1417" w14:textId="77777777" w:rsidTr="00001976">
        <w:trPr>
          <w:trHeight w:hRule="exact" w:val="505"/>
        </w:trPr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127763E7" w14:textId="18ADD141" w:rsidR="00AD2C75" w:rsidRPr="007419C0" w:rsidRDefault="00A07629" w:rsidP="00151A84">
            <w:pPr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1.4</w:t>
            </w:r>
            <w:r w:rsidR="00151A84">
              <w:rPr>
                <w:rFonts w:ascii="Century Gothic" w:hAnsi="Century Gothic"/>
                <w:sz w:val="20"/>
                <w:szCs w:val="20"/>
              </w:rPr>
              <w:tab/>
            </w:r>
            <w:r w:rsidR="00AD2C75">
              <w:rPr>
                <w:rFonts w:ascii="Century Gothic" w:hAnsi="Century Gothic"/>
                <w:sz w:val="20"/>
                <w:szCs w:val="20"/>
              </w:rPr>
              <w:t>Telephone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14:paraId="09404D31" w14:textId="67BE274E" w:rsidR="00AD2C75" w:rsidRDefault="00E53D41" w:rsidP="00C346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3"/>
          </w:p>
        </w:tc>
      </w:tr>
      <w:tr w:rsidR="007879CD" w:rsidRPr="007419C0" w14:paraId="6F0E1BF2" w14:textId="77777777" w:rsidTr="00ED5B01">
        <w:trPr>
          <w:trHeight w:val="198"/>
        </w:trPr>
        <w:tc>
          <w:tcPr>
            <w:tcW w:w="101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079C8F" w14:textId="77777777" w:rsidR="007879CD" w:rsidRDefault="007879CD" w:rsidP="00C3465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5FE1" w:rsidRPr="007419C0" w14:paraId="269EFC76" w14:textId="77777777" w:rsidTr="00C04742">
        <w:trPr>
          <w:trHeight w:val="45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BE90CDB" w14:textId="629F4109" w:rsidR="00BD5FE1" w:rsidRPr="00BD5FE1" w:rsidRDefault="00EA3B4A" w:rsidP="00BD5FE1">
            <w:pPr>
              <w:pStyle w:val="ListParagraph"/>
              <w:numPr>
                <w:ilvl w:val="0"/>
                <w:numId w:val="5"/>
              </w:numPr>
              <w:tabs>
                <w:tab w:val="left" w:pos="447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I</w:t>
            </w:r>
            <w:r w:rsidR="000F134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ndividual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  <w:r w:rsidR="000F1343">
              <w:rPr>
                <w:rFonts w:ascii="Century Gothic" w:hAnsi="Century Gothic"/>
                <w:b/>
                <w:bCs/>
                <w:sz w:val="24"/>
                <w:szCs w:val="24"/>
              </w:rPr>
              <w:t>hooting/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  <w:r w:rsidR="000F134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oaching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</w:t>
            </w:r>
            <w:r w:rsidR="000F1343">
              <w:rPr>
                <w:rFonts w:ascii="Century Gothic" w:hAnsi="Century Gothic"/>
                <w:b/>
                <w:bCs/>
                <w:sz w:val="24"/>
                <w:szCs w:val="24"/>
              </w:rPr>
              <w:t>erformance</w:t>
            </w:r>
          </w:p>
        </w:tc>
      </w:tr>
      <w:tr w:rsidR="00BD5FE1" w:rsidRPr="007419C0" w14:paraId="02A0BB96" w14:textId="77777777" w:rsidTr="00001976">
        <w:trPr>
          <w:trHeight w:hRule="exact" w:val="2608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8E6BBC" w14:textId="71F1485E" w:rsidR="00BD5FE1" w:rsidRPr="007419C0" w:rsidRDefault="00EA3B4A" w:rsidP="00BD5FE1">
            <w:pPr>
              <w:tabs>
                <w:tab w:val="left" w:pos="447"/>
              </w:tabs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7531C9">
              <w:rPr>
                <w:rFonts w:ascii="Century Gothic" w:hAnsi="Century Gothic"/>
                <w:sz w:val="20"/>
                <w:szCs w:val="20"/>
              </w:rPr>
              <w:t>.1</w:t>
            </w:r>
            <w:r w:rsidR="007531C9">
              <w:rPr>
                <w:rFonts w:ascii="Century Gothic" w:hAnsi="Century Gothic"/>
                <w:sz w:val="20"/>
                <w:szCs w:val="20"/>
              </w:rPr>
              <w:tab/>
              <w:t>Imperial Meeting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&amp; Inter-Counties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8C7C36B" w14:textId="2FFEB731" w:rsidR="00BD5FE1" w:rsidRPr="007419C0" w:rsidRDefault="00E53D41" w:rsidP="00893053">
            <w:pPr>
              <w:tabs>
                <w:tab w:val="left" w:pos="447"/>
              </w:tabs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93053">
              <w:rPr>
                <w:rFonts w:ascii="Century Gothic" w:hAnsi="Century Gothic"/>
                <w:sz w:val="20"/>
                <w:szCs w:val="20"/>
              </w:rPr>
              <w:t> </w:t>
            </w:r>
            <w:r w:rsidR="00893053">
              <w:rPr>
                <w:rFonts w:ascii="Century Gothic" w:hAnsi="Century Gothic"/>
                <w:sz w:val="20"/>
                <w:szCs w:val="20"/>
              </w:rPr>
              <w:t> </w:t>
            </w:r>
            <w:r w:rsidR="00893053">
              <w:rPr>
                <w:rFonts w:ascii="Century Gothic" w:hAnsi="Century Gothic"/>
                <w:sz w:val="20"/>
                <w:szCs w:val="20"/>
              </w:rPr>
              <w:t> </w:t>
            </w:r>
            <w:r w:rsidR="00893053">
              <w:rPr>
                <w:rFonts w:ascii="Century Gothic" w:hAnsi="Century Gothic"/>
                <w:sz w:val="20"/>
                <w:szCs w:val="20"/>
              </w:rPr>
              <w:t> </w:t>
            </w:r>
            <w:r w:rsidR="00893053">
              <w:rPr>
                <w:rFonts w:ascii="Century Gothic" w:hAnsi="Century Gothic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4"/>
          </w:p>
        </w:tc>
      </w:tr>
      <w:tr w:rsidR="00BD5FE1" w:rsidRPr="007419C0" w14:paraId="6D99EB84" w14:textId="77777777" w:rsidTr="00001976">
        <w:trPr>
          <w:trHeight w:hRule="exact" w:val="2608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4A0E454" w14:textId="47E62A6D" w:rsidR="00BD5FE1" w:rsidRPr="007419C0" w:rsidRDefault="00EA3B4A" w:rsidP="00BD5FE1">
            <w:pPr>
              <w:tabs>
                <w:tab w:val="left" w:pos="447"/>
              </w:tabs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7531C9">
              <w:rPr>
                <w:rFonts w:ascii="Century Gothic" w:hAnsi="Century Gothic"/>
                <w:sz w:val="20"/>
                <w:szCs w:val="20"/>
              </w:rPr>
              <w:t>.2</w:t>
            </w:r>
            <w:r w:rsidR="007531C9">
              <w:rPr>
                <w:rFonts w:ascii="Century Gothic" w:hAnsi="Century Gothic"/>
                <w:sz w:val="20"/>
                <w:szCs w:val="20"/>
              </w:rPr>
              <w:tab/>
              <w:t>Other Open competitions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B643034" w14:textId="715F60D2" w:rsidR="00BD5FE1" w:rsidRPr="007419C0" w:rsidRDefault="00E53D41" w:rsidP="00BD5FE1">
            <w:pPr>
              <w:tabs>
                <w:tab w:val="left" w:pos="447"/>
              </w:tabs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5"/>
          </w:p>
        </w:tc>
      </w:tr>
      <w:tr w:rsidR="00BD5FE1" w:rsidRPr="007419C0" w14:paraId="06AE1D50" w14:textId="77777777" w:rsidTr="00001976">
        <w:trPr>
          <w:trHeight w:hRule="exact" w:val="2608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74ED11D" w14:textId="02E5EAC8" w:rsidR="00BD5FE1" w:rsidRPr="007419C0" w:rsidRDefault="00EA3B4A" w:rsidP="00BD5FE1">
            <w:pPr>
              <w:tabs>
                <w:tab w:val="left" w:pos="447"/>
              </w:tabs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7531C9">
              <w:rPr>
                <w:rFonts w:ascii="Century Gothic" w:hAnsi="Century Gothic"/>
                <w:sz w:val="20"/>
                <w:szCs w:val="20"/>
              </w:rPr>
              <w:t>.3</w:t>
            </w:r>
            <w:r w:rsidR="007531C9">
              <w:rPr>
                <w:rFonts w:ascii="Century Gothic" w:hAnsi="Century Gothic"/>
                <w:sz w:val="20"/>
                <w:szCs w:val="20"/>
              </w:rPr>
              <w:tab/>
            </w:r>
            <w:r w:rsidR="00B4312A">
              <w:rPr>
                <w:rFonts w:ascii="Century Gothic" w:hAnsi="Century Gothic"/>
                <w:sz w:val="20"/>
                <w:szCs w:val="20"/>
              </w:rPr>
              <w:t>O</w:t>
            </w:r>
            <w:r w:rsidR="007531C9">
              <w:rPr>
                <w:rFonts w:ascii="Century Gothic" w:hAnsi="Century Gothic"/>
                <w:sz w:val="20"/>
                <w:szCs w:val="20"/>
              </w:rPr>
              <w:t>verseas</w:t>
            </w:r>
            <w:r w:rsidR="00B4312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="00B4312A">
              <w:rPr>
                <w:rFonts w:ascii="Century Gothic" w:hAnsi="Century Gothic"/>
                <w:sz w:val="20"/>
                <w:szCs w:val="20"/>
              </w:rPr>
              <w:t>incl. Channel Islands</w:t>
            </w:r>
            <w:r w:rsidR="007531C9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5B9097E" w14:textId="7E85CD73" w:rsidR="00BD5FE1" w:rsidRPr="007419C0" w:rsidRDefault="00E53D41" w:rsidP="00BD5FE1">
            <w:pPr>
              <w:tabs>
                <w:tab w:val="left" w:pos="447"/>
              </w:tabs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6"/>
          </w:p>
        </w:tc>
      </w:tr>
      <w:tr w:rsidR="00A07629" w:rsidRPr="007419C0" w14:paraId="434E0B4D" w14:textId="77777777" w:rsidTr="00B05766">
        <w:trPr>
          <w:trHeight w:val="254"/>
        </w:trPr>
        <w:tc>
          <w:tcPr>
            <w:tcW w:w="10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016F8" w14:textId="77777777" w:rsidR="00A07629" w:rsidRPr="007419C0" w:rsidRDefault="00A07629" w:rsidP="001F16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A07F5" w:rsidRPr="007419C0" w14:paraId="6954F07E" w14:textId="77777777" w:rsidTr="008661B6">
        <w:trPr>
          <w:trHeight w:val="461"/>
        </w:trPr>
        <w:tc>
          <w:tcPr>
            <w:tcW w:w="10194" w:type="dxa"/>
            <w:gridSpan w:val="2"/>
            <w:shd w:val="clear" w:color="auto" w:fill="FFCCCC"/>
            <w:vAlign w:val="center"/>
          </w:tcPr>
          <w:p w14:paraId="3DCFD616" w14:textId="285A39C1" w:rsidR="007419C0" w:rsidRPr="00D37AF3" w:rsidRDefault="00D37AF3" w:rsidP="00D37AF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37AF3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Team </w:t>
            </w:r>
            <w:r w:rsidR="00EA3B4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Shooting/Coaching </w:t>
            </w:r>
            <w:r w:rsidRPr="00D37AF3">
              <w:rPr>
                <w:rFonts w:ascii="Century Gothic" w:hAnsi="Century Gothic"/>
                <w:b/>
                <w:bCs/>
                <w:sz w:val="24"/>
                <w:szCs w:val="24"/>
              </w:rPr>
              <w:t>Performance</w:t>
            </w:r>
            <w:r w:rsidR="0000197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(Approx no. as (S)hooter or (C)oach)</w:t>
            </w:r>
          </w:p>
        </w:tc>
      </w:tr>
      <w:tr w:rsidR="002F1F27" w:rsidRPr="007419C0" w14:paraId="28C4092E" w14:textId="77777777" w:rsidTr="00001976">
        <w:trPr>
          <w:trHeight w:hRule="exact" w:val="2494"/>
        </w:trPr>
        <w:tc>
          <w:tcPr>
            <w:tcW w:w="2971" w:type="dxa"/>
            <w:tcMar>
              <w:top w:w="113" w:type="dxa"/>
              <w:bottom w:w="113" w:type="dxa"/>
            </w:tcMar>
          </w:tcPr>
          <w:p w14:paraId="7A9AFE31" w14:textId="6ACE2F99" w:rsidR="007419C0" w:rsidRPr="00111738" w:rsidRDefault="00EA3B4A" w:rsidP="00AB08F8">
            <w:pPr>
              <w:tabs>
                <w:tab w:val="left" w:pos="447"/>
              </w:tabs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D37AF3">
              <w:rPr>
                <w:rFonts w:ascii="Century Gothic" w:hAnsi="Century Gothic"/>
                <w:sz w:val="20"/>
                <w:szCs w:val="20"/>
              </w:rPr>
              <w:t>.1</w:t>
            </w:r>
            <w:r w:rsidR="00D37AF3">
              <w:rPr>
                <w:rFonts w:ascii="Century Gothic" w:hAnsi="Century Gothic"/>
                <w:sz w:val="20"/>
                <w:szCs w:val="20"/>
              </w:rPr>
              <w:tab/>
              <w:t>KGV (heats &amp; finals)</w:t>
            </w:r>
          </w:p>
        </w:tc>
        <w:tc>
          <w:tcPr>
            <w:tcW w:w="7223" w:type="dxa"/>
            <w:tcMar>
              <w:top w:w="113" w:type="dxa"/>
              <w:bottom w:w="113" w:type="dxa"/>
            </w:tcMar>
          </w:tcPr>
          <w:p w14:paraId="271697A3" w14:textId="77777777" w:rsidR="002F1F27" w:rsidRPr="007419C0" w:rsidRDefault="006F579C" w:rsidP="00C346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7"/>
          </w:p>
        </w:tc>
      </w:tr>
      <w:tr w:rsidR="00BD5FE1" w:rsidRPr="007419C0" w14:paraId="02F4595B" w14:textId="77777777" w:rsidTr="00001976">
        <w:trPr>
          <w:trHeight w:hRule="exact" w:val="2494"/>
        </w:trPr>
        <w:tc>
          <w:tcPr>
            <w:tcW w:w="2971" w:type="dxa"/>
            <w:tcMar>
              <w:top w:w="113" w:type="dxa"/>
              <w:bottom w:w="113" w:type="dxa"/>
            </w:tcMar>
          </w:tcPr>
          <w:p w14:paraId="5FDCF84D" w14:textId="71AB7462" w:rsidR="00BD5FE1" w:rsidRDefault="00EA3B4A" w:rsidP="00AB08F8">
            <w:pPr>
              <w:tabs>
                <w:tab w:val="left" w:pos="447"/>
              </w:tabs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D37AF3">
              <w:rPr>
                <w:rFonts w:ascii="Century Gothic" w:hAnsi="Century Gothic"/>
                <w:sz w:val="20"/>
                <w:szCs w:val="20"/>
              </w:rPr>
              <w:t>.2</w:t>
            </w:r>
            <w:r w:rsidR="00D37AF3">
              <w:rPr>
                <w:rFonts w:ascii="Century Gothic" w:hAnsi="Century Gothic"/>
                <w:sz w:val="20"/>
                <w:szCs w:val="20"/>
              </w:rPr>
              <w:tab/>
              <w:t>NRA County matches</w:t>
            </w:r>
          </w:p>
        </w:tc>
        <w:tc>
          <w:tcPr>
            <w:tcW w:w="7223" w:type="dxa"/>
            <w:tcMar>
              <w:top w:w="113" w:type="dxa"/>
              <w:bottom w:w="113" w:type="dxa"/>
            </w:tcMar>
          </w:tcPr>
          <w:p w14:paraId="3B2E86C0" w14:textId="5936FFCA" w:rsidR="00BD5FE1" w:rsidRDefault="00E53D41" w:rsidP="00C346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8"/>
          </w:p>
        </w:tc>
      </w:tr>
      <w:tr w:rsidR="0057629B" w:rsidRPr="007419C0" w14:paraId="4F2ED28E" w14:textId="77777777" w:rsidTr="00001976">
        <w:trPr>
          <w:trHeight w:hRule="exact" w:val="2494"/>
        </w:trPr>
        <w:tc>
          <w:tcPr>
            <w:tcW w:w="2971" w:type="dxa"/>
            <w:tcMar>
              <w:top w:w="113" w:type="dxa"/>
              <w:bottom w:w="113" w:type="dxa"/>
            </w:tcMar>
          </w:tcPr>
          <w:p w14:paraId="03A0EFB3" w14:textId="48479D26" w:rsidR="007419C0" w:rsidRPr="00111738" w:rsidRDefault="00EA3B4A" w:rsidP="00AB08F8">
            <w:pPr>
              <w:tabs>
                <w:tab w:val="left" w:pos="447"/>
              </w:tabs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D37AF3">
              <w:rPr>
                <w:rFonts w:ascii="Century Gothic" w:hAnsi="Century Gothic"/>
                <w:sz w:val="20"/>
                <w:szCs w:val="20"/>
              </w:rPr>
              <w:t>.3</w:t>
            </w:r>
            <w:r w:rsidR="00D37AF3">
              <w:rPr>
                <w:rFonts w:ascii="Century Gothic" w:hAnsi="Century Gothic"/>
                <w:sz w:val="20"/>
                <w:szCs w:val="20"/>
              </w:rPr>
              <w:tab/>
              <w:t>National, Mackinnon, Lawrence, European Long Range, UKAF</w:t>
            </w:r>
          </w:p>
        </w:tc>
        <w:tc>
          <w:tcPr>
            <w:tcW w:w="7223" w:type="dxa"/>
            <w:tcMar>
              <w:top w:w="113" w:type="dxa"/>
              <w:bottom w:w="113" w:type="dxa"/>
            </w:tcMar>
          </w:tcPr>
          <w:p w14:paraId="50184C2A" w14:textId="77777777" w:rsidR="0057629B" w:rsidRPr="007419C0" w:rsidRDefault="006F579C" w:rsidP="0057629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9"/>
          </w:p>
        </w:tc>
      </w:tr>
      <w:tr w:rsidR="00BD5FE1" w:rsidRPr="007419C0" w14:paraId="2995FC4E" w14:textId="77777777" w:rsidTr="00001976">
        <w:trPr>
          <w:trHeight w:hRule="exact" w:val="2494"/>
        </w:trPr>
        <w:tc>
          <w:tcPr>
            <w:tcW w:w="2971" w:type="dxa"/>
            <w:tcMar>
              <w:top w:w="113" w:type="dxa"/>
              <w:bottom w:w="113" w:type="dxa"/>
            </w:tcMar>
          </w:tcPr>
          <w:p w14:paraId="4ED2FE76" w14:textId="4AC3CA56" w:rsidR="00BD5FE1" w:rsidRDefault="007D71C4" w:rsidP="00AB08F8">
            <w:pPr>
              <w:tabs>
                <w:tab w:val="left" w:pos="447"/>
              </w:tabs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D37AF3">
              <w:rPr>
                <w:rFonts w:ascii="Century Gothic" w:hAnsi="Century Gothic"/>
                <w:sz w:val="20"/>
                <w:szCs w:val="20"/>
              </w:rPr>
              <w:t>.4</w:t>
            </w:r>
            <w:r w:rsidR="00D37AF3">
              <w:rPr>
                <w:rFonts w:ascii="Century Gothic" w:hAnsi="Century Gothic"/>
                <w:sz w:val="20"/>
                <w:szCs w:val="20"/>
              </w:rPr>
              <w:tab/>
            </w:r>
            <w:r w:rsidR="009B1582">
              <w:rPr>
                <w:rFonts w:ascii="Century Gothic" w:hAnsi="Century Gothic"/>
                <w:sz w:val="20"/>
                <w:szCs w:val="20"/>
              </w:rPr>
              <w:t>Overseas matches (GB, England, NRA)</w:t>
            </w:r>
          </w:p>
        </w:tc>
        <w:tc>
          <w:tcPr>
            <w:tcW w:w="7223" w:type="dxa"/>
            <w:tcMar>
              <w:top w:w="113" w:type="dxa"/>
              <w:bottom w:w="113" w:type="dxa"/>
            </w:tcMar>
          </w:tcPr>
          <w:p w14:paraId="0F78D527" w14:textId="10D949A2" w:rsidR="00BD5FE1" w:rsidRDefault="00E53D41" w:rsidP="0057629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0"/>
          </w:p>
        </w:tc>
      </w:tr>
      <w:tr w:rsidR="0057629B" w:rsidRPr="007419C0" w14:paraId="3D028855" w14:textId="77777777" w:rsidTr="00001976">
        <w:trPr>
          <w:trHeight w:hRule="exact" w:val="2494"/>
        </w:trPr>
        <w:tc>
          <w:tcPr>
            <w:tcW w:w="297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52506F9F" w14:textId="3BCBF4DF" w:rsidR="007419C0" w:rsidRPr="00111738" w:rsidRDefault="007D71C4" w:rsidP="00AB08F8">
            <w:pPr>
              <w:tabs>
                <w:tab w:val="left" w:pos="447"/>
              </w:tabs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="009B1582">
              <w:rPr>
                <w:rFonts w:ascii="Century Gothic" w:hAnsi="Century Gothic"/>
                <w:sz w:val="20"/>
                <w:szCs w:val="20"/>
              </w:rPr>
              <w:t>.5</w:t>
            </w:r>
            <w:r w:rsidR="009B1582">
              <w:rPr>
                <w:rFonts w:ascii="Century Gothic" w:hAnsi="Century Gothic"/>
                <w:sz w:val="20"/>
                <w:szCs w:val="20"/>
              </w:rPr>
              <w:tab/>
              <w:t>Other relevant team matches (UK/overseas)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2D6FF06" w14:textId="77777777" w:rsidR="0057629B" w:rsidRPr="007419C0" w:rsidRDefault="006F579C" w:rsidP="0057629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1"/>
          </w:p>
        </w:tc>
      </w:tr>
      <w:tr w:rsidR="00223E5D" w:rsidRPr="007419C0" w14:paraId="7E86DA38" w14:textId="77777777" w:rsidTr="00223E5D">
        <w:tc>
          <w:tcPr>
            <w:tcW w:w="10194" w:type="dxa"/>
            <w:gridSpan w:val="2"/>
            <w:tcBorders>
              <w:left w:val="nil"/>
              <w:bottom w:val="nil"/>
              <w:right w:val="nil"/>
            </w:tcBorders>
          </w:tcPr>
          <w:p w14:paraId="25350829" w14:textId="77777777" w:rsidR="001F16F4" w:rsidRPr="007419C0" w:rsidRDefault="001F16F4" w:rsidP="00C3465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629B" w:rsidRPr="007419C0" w14:paraId="24263D74" w14:textId="77777777" w:rsidTr="008661B6">
        <w:trPr>
          <w:trHeight w:val="440"/>
        </w:trPr>
        <w:tc>
          <w:tcPr>
            <w:tcW w:w="10194" w:type="dxa"/>
            <w:gridSpan w:val="2"/>
            <w:shd w:val="clear" w:color="auto" w:fill="FFCCCC"/>
            <w:vAlign w:val="center"/>
          </w:tcPr>
          <w:p w14:paraId="09412B49" w14:textId="27753861" w:rsidR="007419C0" w:rsidRPr="005B5B33" w:rsidRDefault="007D71C4" w:rsidP="005B5B33">
            <w:pPr>
              <w:pStyle w:val="ListParagraph"/>
              <w:numPr>
                <w:ilvl w:val="0"/>
                <w:numId w:val="5"/>
              </w:numPr>
              <w:tabs>
                <w:tab w:val="left" w:pos="447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Personal Qualities and Team Touring</w:t>
            </w:r>
          </w:p>
        </w:tc>
      </w:tr>
      <w:tr w:rsidR="003A07F5" w:rsidRPr="007419C0" w14:paraId="27619394" w14:textId="77777777" w:rsidTr="00001976">
        <w:trPr>
          <w:trHeight w:hRule="exact" w:val="3686"/>
        </w:trPr>
        <w:tc>
          <w:tcPr>
            <w:tcW w:w="297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A104BE0" w14:textId="13A8FE95" w:rsidR="00111738" w:rsidRPr="007419C0" w:rsidRDefault="007D71C4" w:rsidP="005B5B33">
            <w:pPr>
              <w:tabs>
                <w:tab w:val="left" w:pos="447"/>
              </w:tabs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="005B5B33">
              <w:rPr>
                <w:rFonts w:ascii="Century Gothic" w:hAnsi="Century Gothic"/>
                <w:sz w:val="20"/>
                <w:szCs w:val="20"/>
              </w:rPr>
              <w:t>.1</w:t>
            </w:r>
            <w:r w:rsidR="005B5B33">
              <w:rPr>
                <w:rFonts w:ascii="Century Gothic" w:hAnsi="Century Gothic"/>
                <w:sz w:val="20"/>
                <w:szCs w:val="20"/>
              </w:rPr>
              <w:tab/>
            </w:r>
            <w:r w:rsidR="005B5B33" w:rsidRPr="005B5B33">
              <w:rPr>
                <w:rFonts w:ascii="Century Gothic" w:hAnsi="Century Gothic"/>
                <w:sz w:val="20"/>
                <w:szCs w:val="20"/>
              </w:rPr>
              <w:t xml:space="preserve">What qualities and experience do you consider make you </w:t>
            </w:r>
            <w:r>
              <w:rPr>
                <w:rFonts w:ascii="Century Gothic" w:hAnsi="Century Gothic"/>
                <w:sz w:val="20"/>
                <w:szCs w:val="20"/>
              </w:rPr>
              <w:t>ideal for this team</w:t>
            </w:r>
            <w:r w:rsidR="005B5B33" w:rsidRPr="005B5B33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E3BCE2F" w14:textId="77777777" w:rsidR="003A07F5" w:rsidRPr="007419C0" w:rsidRDefault="006F579C" w:rsidP="00C346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2"/>
          </w:p>
        </w:tc>
      </w:tr>
      <w:tr w:rsidR="005B5B33" w:rsidRPr="007419C0" w14:paraId="20002B63" w14:textId="77777777" w:rsidTr="00001976">
        <w:trPr>
          <w:trHeight w:hRule="exact" w:val="3686"/>
        </w:trPr>
        <w:tc>
          <w:tcPr>
            <w:tcW w:w="297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A373CED" w14:textId="70408A6D" w:rsidR="005B5B33" w:rsidRDefault="007D71C4" w:rsidP="005B5B33">
            <w:pPr>
              <w:tabs>
                <w:tab w:val="left" w:pos="447"/>
              </w:tabs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="005B5B33">
              <w:rPr>
                <w:rFonts w:ascii="Century Gothic" w:hAnsi="Century Gothic"/>
                <w:sz w:val="20"/>
                <w:szCs w:val="20"/>
              </w:rPr>
              <w:t>.2</w:t>
            </w:r>
            <w:r w:rsidR="005B5B33">
              <w:rPr>
                <w:rFonts w:ascii="Century Gothic" w:hAnsi="Century Gothic"/>
                <w:sz w:val="20"/>
                <w:szCs w:val="20"/>
              </w:rPr>
              <w:tab/>
            </w:r>
            <w:r w:rsidR="005B5B33" w:rsidRPr="005B5B33">
              <w:rPr>
                <w:rFonts w:ascii="Century Gothic" w:hAnsi="Century Gothic"/>
                <w:sz w:val="20"/>
                <w:szCs w:val="20"/>
              </w:rPr>
              <w:t xml:space="preserve">What </w:t>
            </w:r>
            <w:r>
              <w:rPr>
                <w:rFonts w:ascii="Century Gothic" w:hAnsi="Century Gothic"/>
                <w:sz w:val="20"/>
                <w:szCs w:val="20"/>
              </w:rPr>
              <w:t>do you hope to achieve by going on this tour</w:t>
            </w:r>
            <w:r w:rsidR="005B5B33" w:rsidRPr="005B5B33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295073" w14:textId="13E5068F" w:rsidR="005B5B33" w:rsidRDefault="00E53D41" w:rsidP="00C346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3"/>
          </w:p>
        </w:tc>
      </w:tr>
      <w:tr w:rsidR="005B5B33" w:rsidRPr="007419C0" w14:paraId="6BC3E66D" w14:textId="77777777" w:rsidTr="00001976">
        <w:trPr>
          <w:trHeight w:hRule="exact" w:val="3686"/>
        </w:trPr>
        <w:tc>
          <w:tcPr>
            <w:tcW w:w="297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854CF14" w14:textId="355EE7CE" w:rsidR="005B5B33" w:rsidRDefault="007D71C4" w:rsidP="005B5B33">
            <w:pPr>
              <w:tabs>
                <w:tab w:val="left" w:pos="447"/>
              </w:tabs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="005B5B33">
              <w:rPr>
                <w:rFonts w:ascii="Century Gothic" w:hAnsi="Century Gothic"/>
                <w:sz w:val="20"/>
                <w:szCs w:val="20"/>
              </w:rPr>
              <w:t>.3</w:t>
            </w:r>
            <w:r w:rsidR="005B5B33">
              <w:rPr>
                <w:rFonts w:ascii="Century Gothic" w:hAnsi="Century Gothic"/>
                <w:sz w:val="20"/>
                <w:szCs w:val="20"/>
              </w:rPr>
              <w:tab/>
            </w:r>
            <w:r w:rsidR="00D32DE3" w:rsidRPr="00D32DE3">
              <w:rPr>
                <w:rFonts w:ascii="Century Gothic" w:hAnsi="Century Gothic"/>
                <w:sz w:val="20"/>
                <w:szCs w:val="20"/>
              </w:rPr>
              <w:t>What additional roles would you be prepared to undertake both before and on-tour?</w:t>
            </w:r>
            <w:r w:rsidR="00B0576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32DE3" w:rsidRPr="00D32DE3">
              <w:rPr>
                <w:rFonts w:ascii="Century Gothic" w:hAnsi="Century Gothic"/>
                <w:sz w:val="20"/>
                <w:szCs w:val="20"/>
              </w:rPr>
              <w:t>(</w:t>
            </w:r>
            <w:r w:rsidR="00B05766">
              <w:rPr>
                <w:rFonts w:ascii="Century Gothic" w:hAnsi="Century Gothic"/>
                <w:sz w:val="20"/>
                <w:szCs w:val="20"/>
              </w:rPr>
              <w:t>E</w:t>
            </w:r>
            <w:r w:rsidR="00D32DE3">
              <w:rPr>
                <w:rFonts w:ascii="Century Gothic" w:hAnsi="Century Gothic"/>
                <w:sz w:val="20"/>
                <w:szCs w:val="20"/>
              </w:rPr>
              <w:t xml:space="preserve">.g. </w:t>
            </w:r>
            <w:r w:rsidR="00D32DE3" w:rsidRPr="00D32DE3">
              <w:rPr>
                <w:rFonts w:ascii="Century Gothic" w:hAnsi="Century Gothic"/>
                <w:sz w:val="20"/>
                <w:szCs w:val="20"/>
              </w:rPr>
              <w:t xml:space="preserve">Treasurer, Social activities, Transport lead, Baggage master, Driver, Doctor, Photographer, Website, </w:t>
            </w:r>
            <w:proofErr w:type="gramStart"/>
            <w:r w:rsidR="00D32DE3" w:rsidRPr="00D32DE3">
              <w:rPr>
                <w:rFonts w:ascii="Century Gothic" w:hAnsi="Century Gothic"/>
                <w:sz w:val="20"/>
                <w:szCs w:val="20"/>
              </w:rPr>
              <w:t>Social</w:t>
            </w:r>
            <w:r w:rsidR="00D32DE3">
              <w:rPr>
                <w:rFonts w:ascii="Century Gothic" w:hAnsi="Century Gothic"/>
                <w:sz w:val="20"/>
                <w:szCs w:val="20"/>
              </w:rPr>
              <w:t xml:space="preserve"> M</w:t>
            </w:r>
            <w:r w:rsidR="00D32DE3" w:rsidRPr="00D32DE3">
              <w:rPr>
                <w:rFonts w:ascii="Century Gothic" w:hAnsi="Century Gothic"/>
                <w:sz w:val="20"/>
                <w:szCs w:val="20"/>
              </w:rPr>
              <w:t>edia</w:t>
            </w:r>
            <w:proofErr w:type="gramEnd"/>
            <w:r w:rsidR="00D32DE3" w:rsidRPr="00D32DE3">
              <w:rPr>
                <w:rFonts w:ascii="Century Gothic" w:hAnsi="Century Gothic"/>
                <w:sz w:val="20"/>
                <w:szCs w:val="20"/>
              </w:rPr>
              <w:t>, Brochure, Fundraising Lead)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898DF87" w14:textId="5BD8976F" w:rsidR="005B5B33" w:rsidRDefault="00E53D41" w:rsidP="00C346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4"/>
          </w:p>
        </w:tc>
      </w:tr>
      <w:tr w:rsidR="005B5B33" w:rsidRPr="007419C0" w14:paraId="5AFE38C0" w14:textId="77777777" w:rsidTr="00001976">
        <w:trPr>
          <w:trHeight w:hRule="exact" w:val="1077"/>
        </w:trPr>
        <w:tc>
          <w:tcPr>
            <w:tcW w:w="297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846945E" w14:textId="475B6CD9" w:rsidR="005B5B33" w:rsidRDefault="00D32DE3" w:rsidP="005B5B33">
            <w:pPr>
              <w:tabs>
                <w:tab w:val="left" w:pos="447"/>
              </w:tabs>
              <w:ind w:left="447" w:hanging="44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="005B5B33">
              <w:rPr>
                <w:rFonts w:ascii="Century Gothic" w:hAnsi="Century Gothic"/>
                <w:sz w:val="20"/>
                <w:szCs w:val="20"/>
              </w:rPr>
              <w:t>.4</w:t>
            </w:r>
            <w:r w:rsidR="005B5B33"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 xml:space="preserve">Have you additionally applied to tour on any other NRA or GB teams </w:t>
            </w:r>
            <w:r w:rsidR="00380878">
              <w:rPr>
                <w:rFonts w:ascii="Century Gothic" w:hAnsi="Century Gothic"/>
                <w:sz w:val="20"/>
                <w:szCs w:val="20"/>
              </w:rPr>
              <w:t>during the same year?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6B6B9AE" w14:textId="60E69596" w:rsidR="005B5B33" w:rsidRDefault="00E53D41" w:rsidP="00C346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6D9B0ADE" w14:textId="27A44F7D" w:rsidR="0018615E" w:rsidRPr="00D32DE3" w:rsidRDefault="0018615E" w:rsidP="00D32DE3">
      <w:pPr>
        <w:rPr>
          <w:rFonts w:ascii="Century Gothic" w:hAnsi="Century Gothic"/>
          <w:sz w:val="20"/>
          <w:szCs w:val="20"/>
        </w:rPr>
      </w:pPr>
    </w:p>
    <w:sectPr w:rsidR="0018615E" w:rsidRPr="00D32DE3" w:rsidSect="00AD2C75">
      <w:head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F6EC2" w14:textId="77777777" w:rsidR="00633A7A" w:rsidRDefault="00633A7A" w:rsidP="00635278">
      <w:pPr>
        <w:spacing w:after="0" w:line="240" w:lineRule="auto"/>
      </w:pPr>
      <w:r>
        <w:separator/>
      </w:r>
    </w:p>
  </w:endnote>
  <w:endnote w:type="continuationSeparator" w:id="0">
    <w:p w14:paraId="51A34926" w14:textId="77777777" w:rsidR="00633A7A" w:rsidRDefault="00633A7A" w:rsidP="0063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4538B" w14:textId="77777777" w:rsidR="00633A7A" w:rsidRDefault="00633A7A" w:rsidP="00635278">
      <w:pPr>
        <w:spacing w:after="0" w:line="240" w:lineRule="auto"/>
      </w:pPr>
      <w:r>
        <w:separator/>
      </w:r>
    </w:p>
  </w:footnote>
  <w:footnote w:type="continuationSeparator" w:id="0">
    <w:p w14:paraId="649F2DA7" w14:textId="77777777" w:rsidR="00633A7A" w:rsidRDefault="00633A7A" w:rsidP="0063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7B2AF" w14:textId="77777777" w:rsidR="00635278" w:rsidRPr="00635278" w:rsidRDefault="00635278" w:rsidP="00635278">
    <w:pPr>
      <w:spacing w:after="0"/>
      <w:rPr>
        <w:rFonts w:ascii="Century Gothic" w:hAnsi="Century Gothic"/>
        <w:sz w:val="60"/>
        <w:szCs w:val="60"/>
      </w:rPr>
    </w:pPr>
    <w:r>
      <w:rPr>
        <w:rFonts w:ascii="Century Gothic" w:hAnsi="Century Gothic"/>
        <w:noProof/>
        <w:color w:val="C00000"/>
        <w:sz w:val="28"/>
      </w:rPr>
      <w:drawing>
        <wp:anchor distT="0" distB="0" distL="114300" distR="114300" simplePos="0" relativeHeight="251659264" behindDoc="1" locked="0" layoutInCell="1" allowOverlap="1" wp14:anchorId="557210A6" wp14:editId="7EE43094">
          <wp:simplePos x="0" y="0"/>
          <wp:positionH relativeFrom="margin">
            <wp:posOffset>612775</wp:posOffset>
          </wp:positionH>
          <wp:positionV relativeFrom="paragraph">
            <wp:posOffset>-321310</wp:posOffset>
          </wp:positionV>
          <wp:extent cx="647700" cy="1229995"/>
          <wp:effectExtent l="0" t="0" r="0" b="8255"/>
          <wp:wrapSquare wrapText="bothSides"/>
          <wp:docPr id="1524913420" name="Picture 1524913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glishXX_with 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278">
      <w:rPr>
        <w:rFonts w:ascii="Century Gothic" w:hAnsi="Century Gothic"/>
        <w:color w:val="FF0000"/>
        <w:sz w:val="60"/>
        <w:szCs w:val="60"/>
      </w:rPr>
      <w:t>The English Twenty Club</w:t>
    </w:r>
  </w:p>
  <w:p w14:paraId="660EA0DD" w14:textId="77777777" w:rsidR="00635278" w:rsidRDefault="00635278" w:rsidP="00635278">
    <w:pPr>
      <w:spacing w:after="0"/>
      <w:rPr>
        <w:rFonts w:ascii="Century Gothic" w:hAnsi="Century Gothic"/>
        <w:color w:val="C00000"/>
        <w:sz w:val="28"/>
      </w:rPr>
    </w:pPr>
    <w:r w:rsidRPr="00635278">
      <w:rPr>
        <w:rFonts w:ascii="Century Gothic" w:hAnsi="Century Gothic"/>
        <w:color w:val="C00000"/>
        <w:sz w:val="28"/>
      </w:rPr>
      <w:t>Governing Body of English Fullbore Target Shooting</w:t>
    </w:r>
  </w:p>
  <w:p w14:paraId="6CC6E2C9" w14:textId="77777777" w:rsidR="00AD2C75" w:rsidRPr="00AD2C75" w:rsidRDefault="00AD2C75" w:rsidP="00635278">
    <w:pPr>
      <w:spacing w:after="0"/>
      <w:rPr>
        <w:rFonts w:ascii="Century Gothic" w:hAnsi="Century Gothic"/>
        <w:color w:val="C00000"/>
        <w:sz w:val="4"/>
        <w:szCs w:val="2"/>
      </w:rPr>
    </w:pPr>
  </w:p>
  <w:p w14:paraId="5A3E2E74" w14:textId="77777777" w:rsidR="00635278" w:rsidRDefault="00635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6825"/>
    <w:multiLevelType w:val="multilevel"/>
    <w:tmpl w:val="243094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78357B4"/>
    <w:multiLevelType w:val="hybridMultilevel"/>
    <w:tmpl w:val="BB38F6AE"/>
    <w:lvl w:ilvl="0" w:tplc="CFBE28F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45D2CAA"/>
    <w:multiLevelType w:val="hybridMultilevel"/>
    <w:tmpl w:val="79A66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2120B"/>
    <w:multiLevelType w:val="hybridMultilevel"/>
    <w:tmpl w:val="B0DC951C"/>
    <w:lvl w:ilvl="0" w:tplc="419A43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33C07E4"/>
    <w:multiLevelType w:val="hybridMultilevel"/>
    <w:tmpl w:val="FB8E2B4A"/>
    <w:lvl w:ilvl="0" w:tplc="D9B0BBF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5F71F60"/>
    <w:multiLevelType w:val="hybridMultilevel"/>
    <w:tmpl w:val="7B48D874"/>
    <w:lvl w:ilvl="0" w:tplc="E5D84E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84B7713"/>
    <w:multiLevelType w:val="hybridMultilevel"/>
    <w:tmpl w:val="EE409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235666">
    <w:abstractNumId w:val="2"/>
  </w:num>
  <w:num w:numId="2" w16cid:durableId="938412345">
    <w:abstractNumId w:val="6"/>
  </w:num>
  <w:num w:numId="3" w16cid:durableId="387804663">
    <w:abstractNumId w:val="4"/>
  </w:num>
  <w:num w:numId="4" w16cid:durableId="455220573">
    <w:abstractNumId w:val="3"/>
  </w:num>
  <w:num w:numId="5" w16cid:durableId="684407787">
    <w:abstractNumId w:val="5"/>
  </w:num>
  <w:num w:numId="6" w16cid:durableId="1573737199">
    <w:abstractNumId w:val="0"/>
  </w:num>
  <w:num w:numId="7" w16cid:durableId="211184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v5KvpTz3KKaP17lyhGR3b6rJgIuUy6NUAOzJRW8e7I5+yKOYvlvYAQPDJ8fvlvV/u/huEy8VEAZgopHUbzUdQ==" w:salt="tYhYj8ObeGE/grZWZ2g92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75"/>
    <w:rsid w:val="00001976"/>
    <w:rsid w:val="000200F2"/>
    <w:rsid w:val="00025982"/>
    <w:rsid w:val="00026DAE"/>
    <w:rsid w:val="00055558"/>
    <w:rsid w:val="000D29EE"/>
    <w:rsid w:val="000F1343"/>
    <w:rsid w:val="00111738"/>
    <w:rsid w:val="00134BDA"/>
    <w:rsid w:val="0014453C"/>
    <w:rsid w:val="00151A84"/>
    <w:rsid w:val="0016337A"/>
    <w:rsid w:val="0018615E"/>
    <w:rsid w:val="001F16F4"/>
    <w:rsid w:val="00223E5D"/>
    <w:rsid w:val="0028655D"/>
    <w:rsid w:val="002A4D41"/>
    <w:rsid w:val="002B6F05"/>
    <w:rsid w:val="002E6A91"/>
    <w:rsid w:val="002F0459"/>
    <w:rsid w:val="002F1F27"/>
    <w:rsid w:val="0035495D"/>
    <w:rsid w:val="00365A45"/>
    <w:rsid w:val="00380878"/>
    <w:rsid w:val="003A07F5"/>
    <w:rsid w:val="003D24C9"/>
    <w:rsid w:val="00404563"/>
    <w:rsid w:val="00410C97"/>
    <w:rsid w:val="00430AB7"/>
    <w:rsid w:val="00447974"/>
    <w:rsid w:val="00453C7F"/>
    <w:rsid w:val="00481AA9"/>
    <w:rsid w:val="004E26C3"/>
    <w:rsid w:val="00521389"/>
    <w:rsid w:val="00573A83"/>
    <w:rsid w:val="0057629B"/>
    <w:rsid w:val="00580531"/>
    <w:rsid w:val="00590599"/>
    <w:rsid w:val="005B5B33"/>
    <w:rsid w:val="005F21DE"/>
    <w:rsid w:val="00633A7A"/>
    <w:rsid w:val="00635278"/>
    <w:rsid w:val="0064237C"/>
    <w:rsid w:val="00691907"/>
    <w:rsid w:val="006A4583"/>
    <w:rsid w:val="006F579C"/>
    <w:rsid w:val="00700B94"/>
    <w:rsid w:val="00725DDC"/>
    <w:rsid w:val="007419C0"/>
    <w:rsid w:val="0075233E"/>
    <w:rsid w:val="007531C9"/>
    <w:rsid w:val="00775D78"/>
    <w:rsid w:val="007879CD"/>
    <w:rsid w:val="00790E3A"/>
    <w:rsid w:val="007B0181"/>
    <w:rsid w:val="007B11E1"/>
    <w:rsid w:val="007D71C4"/>
    <w:rsid w:val="007E2B31"/>
    <w:rsid w:val="00840609"/>
    <w:rsid w:val="008661B6"/>
    <w:rsid w:val="00880FB1"/>
    <w:rsid w:val="00886E2E"/>
    <w:rsid w:val="00893053"/>
    <w:rsid w:val="008C30E1"/>
    <w:rsid w:val="008C7F5F"/>
    <w:rsid w:val="009A3BF4"/>
    <w:rsid w:val="009B0CEB"/>
    <w:rsid w:val="009B13C0"/>
    <w:rsid w:val="009B1582"/>
    <w:rsid w:val="009B5AC2"/>
    <w:rsid w:val="00A07629"/>
    <w:rsid w:val="00A3519A"/>
    <w:rsid w:val="00A7079C"/>
    <w:rsid w:val="00A97FB9"/>
    <w:rsid w:val="00AB08F8"/>
    <w:rsid w:val="00AB4C76"/>
    <w:rsid w:val="00AD2C75"/>
    <w:rsid w:val="00AD6A3E"/>
    <w:rsid w:val="00AE02B3"/>
    <w:rsid w:val="00AE41D7"/>
    <w:rsid w:val="00B05766"/>
    <w:rsid w:val="00B4312A"/>
    <w:rsid w:val="00B516A8"/>
    <w:rsid w:val="00B553F7"/>
    <w:rsid w:val="00BC2BF0"/>
    <w:rsid w:val="00BD5FE1"/>
    <w:rsid w:val="00BE47A2"/>
    <w:rsid w:val="00C00589"/>
    <w:rsid w:val="00C02FA2"/>
    <w:rsid w:val="00C04742"/>
    <w:rsid w:val="00C0775F"/>
    <w:rsid w:val="00C34656"/>
    <w:rsid w:val="00C4697F"/>
    <w:rsid w:val="00C96054"/>
    <w:rsid w:val="00CB7A54"/>
    <w:rsid w:val="00CC0C9E"/>
    <w:rsid w:val="00CE3C5A"/>
    <w:rsid w:val="00CF5043"/>
    <w:rsid w:val="00D153EB"/>
    <w:rsid w:val="00D17A68"/>
    <w:rsid w:val="00D200AA"/>
    <w:rsid w:val="00D257FD"/>
    <w:rsid w:val="00D32DE3"/>
    <w:rsid w:val="00D37AF3"/>
    <w:rsid w:val="00D64B72"/>
    <w:rsid w:val="00D75F16"/>
    <w:rsid w:val="00D92B2F"/>
    <w:rsid w:val="00DE4F16"/>
    <w:rsid w:val="00E53D41"/>
    <w:rsid w:val="00E83411"/>
    <w:rsid w:val="00E86BD0"/>
    <w:rsid w:val="00EA3B4A"/>
    <w:rsid w:val="00EA46B3"/>
    <w:rsid w:val="00EC37D5"/>
    <w:rsid w:val="00EE4C4F"/>
    <w:rsid w:val="00F44D47"/>
    <w:rsid w:val="00F6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51166"/>
  <w15:chartTrackingRefBased/>
  <w15:docId w15:val="{2326D232-11BF-4C2E-AB70-4168D1FD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2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78"/>
  </w:style>
  <w:style w:type="paragraph" w:styleId="Footer">
    <w:name w:val="footer"/>
    <w:basedOn w:val="Normal"/>
    <w:link w:val="FooterChar"/>
    <w:uiPriority w:val="99"/>
    <w:unhideWhenUsed/>
    <w:rsid w:val="00635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78"/>
  </w:style>
  <w:style w:type="paragraph" w:styleId="ListParagraph">
    <w:name w:val="List Paragraph"/>
    <w:basedOn w:val="Normal"/>
    <w:uiPriority w:val="34"/>
    <w:qFormat/>
    <w:rsid w:val="00D257FD"/>
    <w:pPr>
      <w:ind w:left="720"/>
      <w:contextualSpacing/>
    </w:pPr>
  </w:style>
  <w:style w:type="table" w:styleId="TableGrid">
    <w:name w:val="Table Grid"/>
    <w:basedOn w:val="TableNormal"/>
    <w:uiPriority w:val="39"/>
    <w:rsid w:val="002F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B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idad2026@englishtwenty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y%20Drive\Club%20Files\Shooting\Team%20Captain%20Application%20Form\Archive\EXX%20Team%20Captain%20Application%20Form%20(2023-24%20Versio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1F69-D570-47C8-B7A4-08EFD7BD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EXX Team Captain Application Form (2023-24 Version).dotx</Template>
  <TotalTime>149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Leech</dc:creator>
  <cp:keywords/>
  <dc:description/>
  <cp:lastModifiedBy>Adam Leech</cp:lastModifiedBy>
  <cp:revision>12</cp:revision>
  <dcterms:created xsi:type="dcterms:W3CDTF">2024-11-24T15:21:00Z</dcterms:created>
  <dcterms:modified xsi:type="dcterms:W3CDTF">2025-02-24T16:23:00Z</dcterms:modified>
</cp:coreProperties>
</file>